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A20935C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F543B2">
        <w:rPr>
          <w:kern w:val="3"/>
          <w:lang w:val="en-US" w:eastAsia="ar-SA"/>
        </w:rPr>
        <w:t>22.09.2025.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D0008EF" w:rsidR="00EC05A7" w:rsidRPr="00EC05A7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F543B2">
        <w:rPr>
          <w:b/>
          <w:bCs/>
          <w:kern w:val="3"/>
          <w:lang w:val="en-US" w:eastAsia="ar-SA"/>
        </w:rPr>
        <w:t xml:space="preserve"> </w:t>
      </w:r>
      <w:r w:rsidR="00F543B2">
        <w:rPr>
          <w:b/>
          <w:bCs/>
          <w:kern w:val="3"/>
          <w:lang w:val="sr-Cyrl-RS" w:eastAsia="ar-SA"/>
        </w:rPr>
        <w:t xml:space="preserve">Пнеуматски мотор </w:t>
      </w:r>
      <w:r w:rsidRPr="00EC05A7">
        <w:rPr>
          <w:b/>
          <w:bCs/>
          <w:kern w:val="3"/>
          <w:lang w:val="en-U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3955159" w:rsidR="00EC05A7" w:rsidRPr="00F543B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F543B2">
        <w:rPr>
          <w:kern w:val="3"/>
          <w:lang w:val="sr-Cyrl-RS" w:eastAsia="ar-SA"/>
        </w:rPr>
        <w:t>До 150.000,00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052423A8" w14:textId="56FFEE65" w:rsidR="00EC05A7" w:rsidRPr="00F543B2" w:rsidRDefault="00EC05A7" w:rsidP="00F54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F543B2">
        <w:rPr>
          <w:kern w:val="3"/>
          <w:lang w:val="sr-Cyrl-RS" w:eastAsia="ar-SA"/>
        </w:rPr>
        <w:t xml:space="preserve"> 26.09.2025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46B91F6" w:rsidR="005C2B67" w:rsidRPr="00F543B2" w:rsidRDefault="00F543B2" w:rsidP="00EC05A7">
      <w:pPr>
        <w:rPr>
          <w:lang w:val="sr-Cyrl-RS"/>
        </w:rPr>
      </w:pPr>
      <w:r>
        <w:rPr>
          <w:lang w:val="sr-Cyrl-RS"/>
        </w:rPr>
        <w:t>Љубинко Шумарац: 063/105-32-40</w:t>
      </w:r>
    </w:p>
    <w:sectPr w:rsidR="005C2B67" w:rsidRPr="00F543B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ABB9" w14:textId="77777777" w:rsidR="0078088F" w:rsidRDefault="0078088F">
      <w:r>
        <w:separator/>
      </w:r>
    </w:p>
  </w:endnote>
  <w:endnote w:type="continuationSeparator" w:id="0">
    <w:p w14:paraId="0B0D5CAC" w14:textId="77777777" w:rsidR="0078088F" w:rsidRDefault="0078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6213" w14:textId="77777777" w:rsidR="0078088F" w:rsidRDefault="0078088F">
      <w:r>
        <w:separator/>
      </w:r>
    </w:p>
  </w:footnote>
  <w:footnote w:type="continuationSeparator" w:id="0">
    <w:p w14:paraId="5ED1602D" w14:textId="77777777" w:rsidR="0078088F" w:rsidRDefault="0078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2003924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31D1A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60CD"/>
    <w:rsid w:val="0078088F"/>
    <w:rsid w:val="00824215"/>
    <w:rsid w:val="008432DD"/>
    <w:rsid w:val="00864A03"/>
    <w:rsid w:val="008F1A79"/>
    <w:rsid w:val="00942F87"/>
    <w:rsid w:val="00955644"/>
    <w:rsid w:val="00A3396B"/>
    <w:rsid w:val="00BA2E90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  <w:rsid w:val="00F5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2025-09-22T07:41:00Z</dcterms:modified>
</cp:coreProperties>
</file>